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EF4" w:rsidRPr="00E76787" w:rsidRDefault="008A03CA" w:rsidP="00E7678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87">
        <w:rPr>
          <w:rFonts w:ascii="Times New Roman" w:hAnsi="Times New Roman"/>
          <w:b/>
          <w:sz w:val="24"/>
          <w:szCs w:val="24"/>
        </w:rPr>
        <w:t>PENGUMUMAN MADRASAH</w:t>
      </w:r>
    </w:p>
    <w:p w:rsidR="008A03CA" w:rsidRPr="00E76787" w:rsidRDefault="008A03CA" w:rsidP="00E7678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87">
        <w:rPr>
          <w:rFonts w:ascii="Times New Roman" w:hAnsi="Times New Roman"/>
          <w:b/>
          <w:sz w:val="24"/>
          <w:szCs w:val="24"/>
        </w:rPr>
        <w:t>TENTANG PENERIMA MANFAAT PROGRAM INDONESIA PINTAR</w:t>
      </w:r>
    </w:p>
    <w:p w:rsidR="008A03CA" w:rsidRDefault="008A03CA" w:rsidP="00E767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A03CA" w:rsidRDefault="008A03CA" w:rsidP="00E767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A03CA" w:rsidRDefault="008A03CA" w:rsidP="00E76787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 w:rsidR="00E76787">
        <w:rPr>
          <w:rFonts w:ascii="Times New Roman" w:hAnsi="Times New Roman"/>
          <w:sz w:val="24"/>
          <w:szCs w:val="24"/>
        </w:rPr>
        <w:t xml:space="preserve"> Surat Keputusan </w:t>
      </w:r>
      <w:proofErr w:type="spellStart"/>
      <w:r w:rsidR="00E76787">
        <w:rPr>
          <w:rFonts w:ascii="Times New Roman" w:hAnsi="Times New Roman"/>
          <w:sz w:val="24"/>
          <w:szCs w:val="24"/>
        </w:rPr>
        <w:t>Kepala</w:t>
      </w:r>
      <w:proofErr w:type="spellEnd"/>
      <w:r w:rsidR="00E76787">
        <w:rPr>
          <w:rFonts w:ascii="Times New Roman" w:hAnsi="Times New Roman"/>
          <w:sz w:val="24"/>
          <w:szCs w:val="24"/>
        </w:rPr>
        <w:t xml:space="preserve"> Kantor Kementerian Agama </w:t>
      </w:r>
      <w:proofErr w:type="spellStart"/>
      <w:r w:rsidR="00E76787">
        <w:rPr>
          <w:rFonts w:ascii="Times New Roman" w:hAnsi="Times New Roman"/>
          <w:sz w:val="24"/>
          <w:szCs w:val="24"/>
        </w:rPr>
        <w:t>Kabupaten</w:t>
      </w:r>
      <w:proofErr w:type="spellEnd"/>
      <w:r w:rsidR="00E76787">
        <w:rPr>
          <w:rFonts w:ascii="Times New Roman" w:hAnsi="Times New Roman"/>
          <w:sz w:val="24"/>
          <w:szCs w:val="24"/>
        </w:rPr>
        <w:t xml:space="preserve">/Kota </w:t>
      </w:r>
      <w:proofErr w:type="spellStart"/>
      <w:r w:rsidR="00E76787">
        <w:rPr>
          <w:rFonts w:ascii="Times New Roman" w:hAnsi="Times New Roman"/>
          <w:sz w:val="24"/>
          <w:szCs w:val="24"/>
        </w:rPr>
        <w:t>Lumajang</w:t>
      </w:r>
      <w:proofErr w:type="spellEnd"/>
      <w:r w:rsidR="00E767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47EEF">
        <w:rPr>
          <w:rFonts w:ascii="Times New Roman" w:hAnsi="Times New Roman"/>
          <w:b/>
          <w:bCs/>
          <w:sz w:val="24"/>
          <w:szCs w:val="24"/>
        </w:rPr>
        <w:t>SK</w:t>
      </w:r>
      <w:r w:rsidR="00047EEF" w:rsidRPr="00047EEF">
        <w:rPr>
          <w:rFonts w:ascii="Times New Roman" w:hAnsi="Times New Roman"/>
          <w:b/>
          <w:bCs/>
          <w:sz w:val="24"/>
          <w:szCs w:val="24"/>
        </w:rPr>
        <w:t xml:space="preserve">-5679 (MI) TAHUN </w:t>
      </w:r>
      <w:r w:rsidRPr="00047EEF">
        <w:rPr>
          <w:rFonts w:ascii="Times New Roman" w:hAnsi="Times New Roman"/>
          <w:b/>
          <w:bCs/>
          <w:sz w:val="24"/>
          <w:szCs w:val="24"/>
        </w:rPr>
        <w:t xml:space="preserve">2017 </w:t>
      </w:r>
      <w:r w:rsidR="00047E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EEF">
        <w:rPr>
          <w:rFonts w:ascii="Times New Roman" w:hAnsi="Times New Roman"/>
          <w:sz w:val="24"/>
          <w:szCs w:val="24"/>
        </w:rPr>
        <w:t>Tanggal</w:t>
      </w:r>
      <w:proofErr w:type="spellEnd"/>
      <w:r w:rsidR="00047EE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047EEF">
        <w:rPr>
          <w:rFonts w:ascii="Times New Roman" w:hAnsi="Times New Roman"/>
          <w:sz w:val="24"/>
          <w:szCs w:val="24"/>
        </w:rPr>
        <w:t>Oktober</w:t>
      </w:r>
      <w:proofErr w:type="spellEnd"/>
      <w:r w:rsidR="00047EEF">
        <w:rPr>
          <w:rFonts w:ascii="Times New Roman" w:hAnsi="Times New Roman"/>
          <w:sz w:val="24"/>
          <w:szCs w:val="24"/>
        </w:rPr>
        <w:t xml:space="preserve"> 2017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diberitahukan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8A03CA" w:rsidRDefault="008A03CA" w:rsidP="00E767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A03CA" w:rsidRDefault="008A03CA" w:rsidP="00E76787">
      <w:pPr>
        <w:tabs>
          <w:tab w:val="left" w:pos="170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NSM </w:t>
      </w:r>
      <w:r w:rsidR="00E76787">
        <w:rPr>
          <w:rFonts w:ascii="Times New Roman" w:hAnsi="Times New Roman"/>
          <w:sz w:val="24"/>
          <w:szCs w:val="24"/>
        </w:rPr>
        <w:tab/>
      </w:r>
      <w:r w:rsidR="003121D4">
        <w:rPr>
          <w:rFonts w:ascii="Times New Roman" w:hAnsi="Times New Roman"/>
          <w:sz w:val="24"/>
          <w:szCs w:val="24"/>
        </w:rPr>
        <w:t>: 111235080166</w:t>
      </w:r>
    </w:p>
    <w:p w:rsidR="008A03CA" w:rsidRDefault="008A03CA" w:rsidP="00E76787">
      <w:pPr>
        <w:tabs>
          <w:tab w:val="left" w:pos="170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Madrasah </w:t>
      </w:r>
      <w:r w:rsidR="00E767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="003121D4">
        <w:rPr>
          <w:rFonts w:ascii="Times New Roman" w:hAnsi="Times New Roman"/>
          <w:sz w:val="24"/>
          <w:szCs w:val="24"/>
        </w:rPr>
        <w:t>MIS NURUL ISLAM LABRUK KIDUL</w:t>
      </w:r>
    </w:p>
    <w:p w:rsidR="008A03CA" w:rsidRDefault="008A03CA" w:rsidP="00E76787">
      <w:pPr>
        <w:tabs>
          <w:tab w:val="left" w:pos="170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Alamat </w:t>
      </w:r>
      <w:r w:rsidR="00E767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121D4">
        <w:rPr>
          <w:rFonts w:ascii="Times New Roman" w:hAnsi="Times New Roman"/>
          <w:sz w:val="24"/>
          <w:szCs w:val="24"/>
        </w:rPr>
        <w:t>Jln</w:t>
      </w:r>
      <w:proofErr w:type="spellEnd"/>
      <w:r w:rsidR="003121D4">
        <w:rPr>
          <w:rFonts w:ascii="Times New Roman" w:hAnsi="Times New Roman"/>
          <w:sz w:val="24"/>
          <w:szCs w:val="24"/>
        </w:rPr>
        <w:t xml:space="preserve">. Raya </w:t>
      </w:r>
      <w:proofErr w:type="spellStart"/>
      <w:r w:rsidR="003121D4">
        <w:rPr>
          <w:rFonts w:ascii="Times New Roman" w:hAnsi="Times New Roman"/>
          <w:sz w:val="24"/>
          <w:szCs w:val="24"/>
        </w:rPr>
        <w:t>Labruk</w:t>
      </w:r>
      <w:proofErr w:type="spellEnd"/>
      <w:r w:rsidR="00312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1D4">
        <w:rPr>
          <w:rFonts w:ascii="Times New Roman" w:hAnsi="Times New Roman"/>
          <w:sz w:val="24"/>
          <w:szCs w:val="24"/>
        </w:rPr>
        <w:t>Kidul</w:t>
      </w:r>
      <w:proofErr w:type="spellEnd"/>
      <w:r w:rsidR="003121D4">
        <w:rPr>
          <w:rFonts w:ascii="Times New Roman" w:hAnsi="Times New Roman"/>
          <w:sz w:val="24"/>
          <w:szCs w:val="24"/>
        </w:rPr>
        <w:t xml:space="preserve"> No.65</w:t>
      </w:r>
    </w:p>
    <w:p w:rsidR="008A03CA" w:rsidRDefault="008A03CA" w:rsidP="00E76787">
      <w:pPr>
        <w:tabs>
          <w:tab w:val="left" w:pos="1701"/>
        </w:tabs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767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Sumbersuko</w:t>
      </w:r>
      <w:proofErr w:type="spellEnd"/>
    </w:p>
    <w:p w:rsidR="008A03CA" w:rsidRDefault="008A03CA" w:rsidP="00E76787">
      <w:pPr>
        <w:tabs>
          <w:tab w:val="left" w:pos="1701"/>
        </w:tabs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767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Lumaj</w:t>
      </w:r>
      <w:r w:rsidR="00E76787">
        <w:rPr>
          <w:rFonts w:ascii="Times New Roman" w:hAnsi="Times New Roman"/>
          <w:sz w:val="24"/>
          <w:szCs w:val="24"/>
        </w:rPr>
        <w:t>ang</w:t>
      </w:r>
      <w:proofErr w:type="spellEnd"/>
    </w:p>
    <w:p w:rsidR="008A03CA" w:rsidRDefault="008A03CA" w:rsidP="00E767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D301F" w:rsidRDefault="002D301F" w:rsidP="00E76787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alokasi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76787">
        <w:rPr>
          <w:rFonts w:ascii="Times New Roman" w:hAnsi="Times New Roman"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 xml:space="preserve">Indonesia </w:t>
      </w:r>
      <w:proofErr w:type="spellStart"/>
      <w:r w:rsidR="00E76787">
        <w:rPr>
          <w:rFonts w:ascii="Times New Roman" w:hAnsi="Times New Roman"/>
          <w:sz w:val="24"/>
          <w:szCs w:val="24"/>
        </w:rPr>
        <w:t>Pintar</w:t>
      </w:r>
      <w:proofErr w:type="spellEnd"/>
      <w:r w:rsidR="00E767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MI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EEF">
        <w:rPr>
          <w:rFonts w:ascii="Times New Roman" w:hAnsi="Times New Roman"/>
          <w:sz w:val="24"/>
          <w:szCs w:val="24"/>
        </w:rPr>
        <w:t>Ajaran</w:t>
      </w:r>
      <w:proofErr w:type="spellEnd"/>
      <w:r w:rsidR="00047EEF">
        <w:rPr>
          <w:rFonts w:ascii="Times New Roman" w:hAnsi="Times New Roman"/>
          <w:sz w:val="24"/>
          <w:szCs w:val="24"/>
        </w:rPr>
        <w:t xml:space="preserve"> 2017/2018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Januari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="00047EEF">
        <w:rPr>
          <w:rFonts w:ascii="Times New Roman" w:hAnsi="Times New Roman"/>
          <w:sz w:val="24"/>
          <w:szCs w:val="24"/>
        </w:rPr>
        <w:t>Desember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EEF">
        <w:rPr>
          <w:rFonts w:ascii="Times New Roman" w:hAnsi="Times New Roman"/>
          <w:bCs/>
          <w:sz w:val="24"/>
          <w:szCs w:val="24"/>
        </w:rPr>
        <w:t>sejumlah</w:t>
      </w:r>
      <w:proofErr w:type="spellEnd"/>
      <w:r w:rsidRPr="00047EEF">
        <w:rPr>
          <w:rFonts w:ascii="Times New Roman" w:hAnsi="Times New Roman"/>
          <w:bCs/>
          <w:sz w:val="24"/>
          <w:szCs w:val="24"/>
        </w:rPr>
        <w:t xml:space="preserve"> </w:t>
      </w:r>
      <w:r w:rsidR="00047EEF">
        <w:rPr>
          <w:rFonts w:ascii="Times New Roman" w:hAnsi="Times New Roman"/>
          <w:bCs/>
          <w:sz w:val="24"/>
          <w:szCs w:val="24"/>
        </w:rPr>
        <w:t>42</w:t>
      </w:r>
      <w:r w:rsidRPr="00047EEF">
        <w:rPr>
          <w:rFonts w:ascii="Times New Roman" w:hAnsi="Times New Roman"/>
          <w:bCs/>
          <w:sz w:val="24"/>
          <w:szCs w:val="24"/>
        </w:rPr>
        <w:t xml:space="preserve"> murid</w:t>
      </w:r>
      <w:r w:rsidR="00047EE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Indonesia </w:t>
      </w:r>
      <w:proofErr w:type="spellStart"/>
      <w:r>
        <w:rPr>
          <w:rFonts w:ascii="Times New Roman" w:hAnsi="Times New Roman"/>
          <w:sz w:val="24"/>
          <w:szCs w:val="24"/>
        </w:rPr>
        <w:t>Pintar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mestinya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D301F" w:rsidRDefault="002D301F" w:rsidP="00E767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D301F" w:rsidRDefault="002D301F" w:rsidP="00E76787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Indonesia </w:t>
      </w:r>
      <w:proofErr w:type="spellStart"/>
      <w:r>
        <w:rPr>
          <w:rFonts w:ascii="Times New Roman" w:hAnsi="Times New Roman"/>
          <w:sz w:val="24"/>
          <w:szCs w:val="24"/>
        </w:rPr>
        <w:t>Pintar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dimanfanfaatkan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</w:p>
    <w:p w:rsidR="002D301F" w:rsidRDefault="002D301F" w:rsidP="00E76787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</w:p>
    <w:p w:rsidR="002D301F" w:rsidRDefault="002D301F" w:rsidP="00E76787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Pakaian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seragam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perlengakapan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</w:p>
    <w:p w:rsidR="002D301F" w:rsidRDefault="002D301F" w:rsidP="00E76787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Pembayaran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</w:p>
    <w:p w:rsidR="002D301F" w:rsidRDefault="002D301F" w:rsidP="00E76787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Keperluan</w:t>
      </w:r>
      <w:proofErr w:type="spellEnd"/>
      <w:r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di madrasah</w:t>
      </w:r>
    </w:p>
    <w:p w:rsidR="002D301F" w:rsidRDefault="002D301F" w:rsidP="00E767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D301F" w:rsidRDefault="002D301F" w:rsidP="00E76787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</w:p>
    <w:p w:rsidR="002D301F" w:rsidRDefault="002D301F" w:rsidP="00E767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D301F" w:rsidRPr="00047EEF" w:rsidRDefault="00047EEF" w:rsidP="00E76787">
      <w:pPr>
        <w:spacing w:line="276" w:lineRule="auto"/>
        <w:ind w:left="75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</w:t>
      </w:r>
      <w:proofErr w:type="spellStart"/>
      <w:r>
        <w:rPr>
          <w:rFonts w:ascii="Times New Roman" w:hAnsi="Times New Roman"/>
          <w:sz w:val="24"/>
          <w:szCs w:val="24"/>
        </w:rPr>
        <w:t>maret</w:t>
      </w:r>
      <w:proofErr w:type="spellEnd"/>
      <w:r>
        <w:rPr>
          <w:rFonts w:ascii="Times New Roman" w:hAnsi="Times New Roman"/>
          <w:sz w:val="24"/>
          <w:szCs w:val="24"/>
        </w:rPr>
        <w:t xml:space="preserve"> 2018</w:t>
      </w:r>
    </w:p>
    <w:p w:rsidR="002D301F" w:rsidRDefault="002D301F" w:rsidP="00E76787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2D301F" w:rsidRPr="0061443F" w:rsidTr="0061443F">
        <w:trPr>
          <w:trHeight w:val="573"/>
        </w:trPr>
        <w:tc>
          <w:tcPr>
            <w:tcW w:w="4678" w:type="dxa"/>
            <w:vAlign w:val="center"/>
          </w:tcPr>
          <w:p w:rsidR="002D301F" w:rsidRPr="0061443F" w:rsidRDefault="0029520A" w:rsidP="00614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3F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4536" w:type="dxa"/>
            <w:vAlign w:val="center"/>
          </w:tcPr>
          <w:p w:rsidR="002D301F" w:rsidRPr="0061443F" w:rsidRDefault="0029520A" w:rsidP="00614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43F">
              <w:rPr>
                <w:rFonts w:ascii="Times New Roman" w:hAnsi="Times New Roman"/>
                <w:sz w:val="24"/>
                <w:szCs w:val="24"/>
              </w:rPr>
              <w:t>Tanda</w:t>
            </w:r>
            <w:proofErr w:type="spellEnd"/>
            <w:r w:rsidRP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443F">
              <w:rPr>
                <w:rFonts w:ascii="Times New Roman" w:hAnsi="Times New Roman"/>
                <w:sz w:val="24"/>
                <w:szCs w:val="24"/>
              </w:rPr>
              <w:t>Tangan</w:t>
            </w:r>
            <w:proofErr w:type="spellEnd"/>
          </w:p>
        </w:tc>
      </w:tr>
      <w:tr w:rsidR="002D301F" w:rsidRPr="0061443F" w:rsidTr="0061443F">
        <w:tc>
          <w:tcPr>
            <w:tcW w:w="4678" w:type="dxa"/>
          </w:tcPr>
          <w:p w:rsidR="002D301F" w:rsidRPr="0061443F" w:rsidRDefault="002D301F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E76787" w:rsidP="0061443F">
            <w:pPr>
              <w:tabs>
                <w:tab w:val="left" w:pos="39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443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76787" w:rsidRPr="0061443F" w:rsidRDefault="00E76787" w:rsidP="0061443F">
            <w:pPr>
              <w:tabs>
                <w:tab w:val="left" w:pos="39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29520A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6787" w:rsidRPr="0061443F" w:rsidRDefault="00E76787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3121D4" w:rsidP="0061443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Sahroni</w:t>
            </w:r>
            <w:proofErr w:type="spellEnd"/>
            <w:r w:rsidR="0029520A" w:rsidRPr="00614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9520A" w:rsidRPr="0061443F">
              <w:rPr>
                <w:rFonts w:ascii="Times New Roman" w:hAnsi="Times New Roman"/>
                <w:sz w:val="24"/>
                <w:szCs w:val="24"/>
              </w:rPr>
              <w:t>S.Pd</w:t>
            </w:r>
            <w:r>
              <w:rPr>
                <w:rFonts w:ascii="Times New Roman" w:hAnsi="Times New Roman"/>
                <w:sz w:val="24"/>
                <w:szCs w:val="24"/>
              </w:rPr>
              <w:t>.I</w:t>
            </w:r>
            <w:proofErr w:type="spellEnd"/>
          </w:p>
          <w:p w:rsidR="0029520A" w:rsidRPr="0061443F" w:rsidRDefault="0029520A" w:rsidP="0061443F">
            <w:pPr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43F">
              <w:rPr>
                <w:rFonts w:ascii="Times New Roman" w:hAnsi="Times New Roman"/>
                <w:sz w:val="24"/>
                <w:szCs w:val="24"/>
              </w:rPr>
              <w:t>Kepala</w:t>
            </w:r>
            <w:proofErr w:type="spellEnd"/>
            <w:r w:rsidRPr="0061443F">
              <w:rPr>
                <w:rFonts w:ascii="Times New Roman" w:hAnsi="Times New Roman"/>
                <w:sz w:val="24"/>
                <w:szCs w:val="24"/>
              </w:rPr>
              <w:t xml:space="preserve"> Madrasah</w:t>
            </w:r>
          </w:p>
          <w:p w:rsidR="0029520A" w:rsidRPr="0061443F" w:rsidRDefault="0029520A" w:rsidP="0061443F">
            <w:pPr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29520A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301F" w:rsidRPr="0061443F" w:rsidRDefault="002D301F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29520A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29520A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E76787" w:rsidRPr="0061443F" w:rsidRDefault="00E76787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E76787" w:rsidRPr="0061443F" w:rsidRDefault="00E76787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E76787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61443F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:rsidR="0029520A" w:rsidRPr="0061443F" w:rsidRDefault="0029520A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29520A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29520A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01F" w:rsidRPr="0061443F" w:rsidTr="0061443F">
        <w:tc>
          <w:tcPr>
            <w:tcW w:w="4678" w:type="dxa"/>
          </w:tcPr>
          <w:p w:rsidR="002D301F" w:rsidRPr="0061443F" w:rsidRDefault="002D301F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29520A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29520A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29520A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6787" w:rsidRPr="0061443F" w:rsidRDefault="00E76787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0A" w:rsidRPr="0061443F" w:rsidRDefault="003121D4" w:rsidP="0061443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Slamet</w:t>
            </w:r>
            <w:proofErr w:type="spellEnd"/>
            <w:r w:rsidR="009D41BC">
              <w:rPr>
                <w:rFonts w:ascii="Times New Roman" w:hAnsi="Times New Roman"/>
                <w:sz w:val="24"/>
                <w:szCs w:val="24"/>
                <w:lang w:val="id-ID"/>
              </w:rPr>
              <w:t>, A.Ma.Pd</w:t>
            </w:r>
          </w:p>
          <w:p w:rsidR="0029520A" w:rsidRPr="0061443F" w:rsidRDefault="0029520A" w:rsidP="0061443F">
            <w:pPr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144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443F">
              <w:rPr>
                <w:rFonts w:ascii="Times New Roman" w:hAnsi="Times New Roman"/>
                <w:sz w:val="24"/>
                <w:szCs w:val="24"/>
              </w:rPr>
              <w:t>Komite</w:t>
            </w:r>
            <w:proofErr w:type="spellEnd"/>
            <w:r w:rsidRPr="0061443F">
              <w:rPr>
                <w:rFonts w:ascii="Times New Roman" w:hAnsi="Times New Roman"/>
                <w:sz w:val="24"/>
                <w:szCs w:val="24"/>
              </w:rPr>
              <w:t xml:space="preserve"> Madrasah)</w:t>
            </w:r>
          </w:p>
          <w:p w:rsidR="00E76787" w:rsidRPr="0061443F" w:rsidRDefault="00E76787" w:rsidP="0061443F">
            <w:pPr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E76787" w:rsidRPr="0061443F" w:rsidRDefault="00E76787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301F" w:rsidRPr="0061443F" w:rsidRDefault="002D301F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E76787" w:rsidRPr="0061443F" w:rsidRDefault="00E76787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E76787" w:rsidRPr="0061443F" w:rsidRDefault="00E76787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E76787" w:rsidRPr="0061443F" w:rsidRDefault="00E76787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6787" w:rsidRPr="0061443F" w:rsidRDefault="00E76787" w:rsidP="00614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6787" w:rsidRPr="0061443F" w:rsidRDefault="00E76787" w:rsidP="0061443F">
            <w:pPr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61443F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</w:tbl>
    <w:p w:rsidR="00774EE8" w:rsidRDefault="00774EE8" w:rsidP="00E767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D301F" w:rsidRPr="008A03CA" w:rsidRDefault="00774EE8" w:rsidP="00E7678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121D4">
        <w:rPr>
          <w:rFonts w:ascii="Times New Roman" w:hAnsi="Times New Roman"/>
          <w:sz w:val="24"/>
          <w:szCs w:val="24"/>
        </w:rPr>
        <w:lastRenderedPageBreak/>
        <w:t>/KK.13</w:t>
      </w:r>
      <w:r>
        <w:rPr>
          <w:rFonts w:ascii="Times New Roman" w:hAnsi="Times New Roman"/>
          <w:sz w:val="24"/>
          <w:szCs w:val="24"/>
        </w:rPr>
        <w:t>.05/2/PP.00/1/2017</w:t>
      </w:r>
    </w:p>
    <w:sectPr w:rsidR="002D301F" w:rsidRPr="008A03CA" w:rsidSect="008A03CA">
      <w:pgSz w:w="11907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6F0E"/>
    <w:multiLevelType w:val="hybridMultilevel"/>
    <w:tmpl w:val="4CEC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3A9A"/>
    <w:multiLevelType w:val="hybridMultilevel"/>
    <w:tmpl w:val="E402C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1D4"/>
    <w:rsid w:val="00047EEF"/>
    <w:rsid w:val="0029520A"/>
    <w:rsid w:val="002D301F"/>
    <w:rsid w:val="003121D4"/>
    <w:rsid w:val="003F0EF4"/>
    <w:rsid w:val="0061443F"/>
    <w:rsid w:val="00774EE8"/>
    <w:rsid w:val="008A03CA"/>
    <w:rsid w:val="009D41BC"/>
    <w:rsid w:val="00E76787"/>
    <w:rsid w:val="00E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9F4A"/>
  <w15:docId w15:val="{06180ADB-38B1-4C22-83C0-2A8586A7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EF4"/>
    <w:pPr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E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SM%20PIP%20TA%202016\PENGUMUMAN%20MADRASA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PENGUMUMAN MADRASAH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LABRUK KIDUL</dc:creator>
  <cp:lastModifiedBy>MI NURIS LABRUK KIDUL</cp:lastModifiedBy>
  <cp:revision>5</cp:revision>
  <cp:lastPrinted>2018-04-02T05:33:00Z</cp:lastPrinted>
  <dcterms:created xsi:type="dcterms:W3CDTF">2017-11-21T13:35:00Z</dcterms:created>
  <dcterms:modified xsi:type="dcterms:W3CDTF">2018-04-02T05:34:00Z</dcterms:modified>
</cp:coreProperties>
</file>